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B84DE" w14:textId="77777777" w:rsidR="0031479C" w:rsidRDefault="004A7373">
      <w:pPr>
        <w:jc w:val="center"/>
        <w:rPr>
          <w:rFonts w:ascii="Arial" w:hAnsi="Arial" w:cs="Arial"/>
          <w:b/>
          <w:lang w:val="en-GB"/>
        </w:rPr>
      </w:pPr>
      <w:bookmarkStart w:id="0" w:name="_GoBack"/>
      <w:bookmarkEnd w:id="0"/>
      <w:r>
        <w:rPr>
          <w:rFonts w:ascii="Arial" w:hAnsi="Arial" w:cs="Arial"/>
          <w:b/>
          <w:lang w:val="en-GB"/>
        </w:rPr>
        <w:t>Erasmus+ MOBILITY</w:t>
      </w:r>
      <w:r w:rsidRPr="00F876A5">
        <w:rPr>
          <w:rFonts w:ascii="Arial" w:hAnsi="Arial" w:cs="Arial"/>
          <w:b/>
          <w:lang w:val="en-GB"/>
        </w:rPr>
        <w:t xml:space="preserve"> </w:t>
      </w:r>
      <w:r w:rsidR="0031479C" w:rsidRPr="00F876A5">
        <w:rPr>
          <w:rFonts w:ascii="Arial" w:hAnsi="Arial" w:cs="Arial"/>
          <w:b/>
          <w:lang w:val="en-GB"/>
        </w:rPr>
        <w:t>AGREEMENT</w:t>
      </w:r>
      <w:r w:rsidR="002408E9">
        <w:rPr>
          <w:rFonts w:ascii="Arial" w:hAnsi="Arial" w:cs="Arial"/>
          <w:b/>
          <w:lang w:val="en-GB"/>
        </w:rPr>
        <w:t xml:space="preserve"> FOR </w:t>
      </w:r>
      <w:r w:rsidR="00E974D4">
        <w:rPr>
          <w:rFonts w:ascii="Arial" w:hAnsi="Arial" w:cs="Arial"/>
          <w:b/>
          <w:lang w:val="en-GB"/>
        </w:rPr>
        <w:t xml:space="preserve">ADULT EDUCATION </w:t>
      </w:r>
      <w:r w:rsidR="002408E9">
        <w:rPr>
          <w:rFonts w:ascii="Arial" w:hAnsi="Arial" w:cs="Arial"/>
          <w:b/>
          <w:lang w:val="en-GB"/>
        </w:rPr>
        <w:t>STAFF</w:t>
      </w:r>
      <w:r w:rsidR="00A63B98">
        <w:rPr>
          <w:rFonts w:ascii="Arial" w:hAnsi="Arial" w:cs="Arial"/>
          <w:b/>
          <w:lang w:val="en-GB"/>
        </w:rPr>
        <w:t xml:space="preserve"> </w:t>
      </w:r>
      <w:r w:rsidR="00AE674C">
        <w:rPr>
          <w:rFonts w:ascii="Arial" w:hAnsi="Arial" w:cs="Arial"/>
          <w:b/>
          <w:lang w:val="en-GB"/>
        </w:rPr>
        <w:t>(for optional use)</w:t>
      </w:r>
    </w:p>
    <w:p w14:paraId="52CB84DF" w14:textId="77777777" w:rsidR="0031479C" w:rsidRDefault="0031479C">
      <w:pPr>
        <w:jc w:val="center"/>
        <w:rPr>
          <w:b/>
          <w:sz w:val="24"/>
          <w:lang w:val="en-GB"/>
        </w:rPr>
      </w:pPr>
    </w:p>
    <w:p w14:paraId="52CB84E0" w14:textId="77777777" w:rsidR="00841B59" w:rsidRDefault="00841B59">
      <w:pPr>
        <w:jc w:val="center"/>
        <w:rPr>
          <w:b/>
          <w:sz w:val="24"/>
          <w:lang w:val="en-GB"/>
        </w:rPr>
      </w:pPr>
    </w:p>
    <w:p w14:paraId="52CB84E1" w14:textId="77777777" w:rsidR="005D7A50" w:rsidRDefault="005D7A50" w:rsidP="005D7A50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I. DETAILS ON</w:t>
      </w:r>
      <w:r w:rsidRPr="00F876A5">
        <w:rPr>
          <w:rFonts w:ascii="Arial" w:hAnsi="Arial" w:cs="Arial"/>
          <w:b/>
          <w:lang w:val="en-GB"/>
        </w:rPr>
        <w:t xml:space="preserve"> THE </w:t>
      </w:r>
      <w:r w:rsidR="008D157C">
        <w:rPr>
          <w:rFonts w:ascii="Arial" w:hAnsi="Arial" w:cs="Arial"/>
          <w:b/>
          <w:lang w:val="en-GB"/>
        </w:rPr>
        <w:t>PARTICIPANT</w:t>
      </w:r>
    </w:p>
    <w:p w14:paraId="52CB84E2" w14:textId="77777777" w:rsidR="00AB7E7E" w:rsidRPr="00F876A5" w:rsidRDefault="00AB7E7E" w:rsidP="005D7A50">
      <w:pPr>
        <w:ind w:left="-567"/>
        <w:rPr>
          <w:rFonts w:ascii="Arial" w:hAnsi="Arial" w:cs="Arial"/>
          <w:b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14:paraId="52CB84E6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3" w14:textId="77777777" w:rsidR="0031479C" w:rsidRDefault="0031479C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Name of </w:t>
            </w:r>
            <w:r w:rsidR="00A73CB2">
              <w:rPr>
                <w:rFonts w:ascii="Arial" w:hAnsi="Arial" w:cs="Arial"/>
                <w:lang w:val="en-GB"/>
              </w:rPr>
              <w:t xml:space="preserve">the </w:t>
            </w:r>
            <w:r w:rsidR="008D157C">
              <w:rPr>
                <w:rFonts w:ascii="Arial" w:hAnsi="Arial" w:cs="Arial"/>
                <w:lang w:val="en-GB"/>
              </w:rPr>
              <w:t>participant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14:paraId="52CB84E4" w14:textId="77777777" w:rsidR="00F112E8" w:rsidRDefault="0031479C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>Sending institution</w:t>
            </w:r>
            <w:r w:rsidR="00F112E8">
              <w:rPr>
                <w:rFonts w:ascii="Arial" w:hAnsi="Arial" w:cs="Arial"/>
                <w:lang w:val="en-GB"/>
              </w:rPr>
              <w:t xml:space="preserve"> (name, address)</w:t>
            </w:r>
            <w:r w:rsidRPr="00F876A5">
              <w:rPr>
                <w:rFonts w:ascii="Arial" w:hAnsi="Arial" w:cs="Arial"/>
                <w:lang w:val="en-GB"/>
              </w:rPr>
              <w:t xml:space="preserve">: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</w:t>
            </w:r>
          </w:p>
          <w:p w14:paraId="52CB84E5" w14:textId="77777777" w:rsidR="0031479C" w:rsidRPr="00A73CB2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</w:tbl>
    <w:p w14:paraId="52CB84E7" w14:textId="77777777" w:rsidR="0031479C" w:rsidRDefault="0031479C">
      <w:pPr>
        <w:ind w:left="-567"/>
        <w:rPr>
          <w:b/>
          <w:lang w:val="en-GB"/>
        </w:rPr>
      </w:pPr>
    </w:p>
    <w:p w14:paraId="52CB84E8" w14:textId="77777777" w:rsidR="0031479C" w:rsidRDefault="005D7A50" w:rsidP="00280BDE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II. </w:t>
      </w:r>
      <w:r w:rsidR="0031479C" w:rsidRPr="00F876A5">
        <w:rPr>
          <w:rFonts w:ascii="Arial" w:hAnsi="Arial" w:cs="Arial"/>
          <w:b/>
          <w:lang w:val="en-GB"/>
        </w:rPr>
        <w:t xml:space="preserve">DETAILS OF THE PROPOSED </w:t>
      </w:r>
      <w:r w:rsidR="00AE674C">
        <w:rPr>
          <w:rFonts w:ascii="Arial" w:hAnsi="Arial" w:cs="Arial"/>
          <w:b/>
          <w:lang w:val="en-GB"/>
        </w:rPr>
        <w:t xml:space="preserve">MOBILITY </w:t>
      </w:r>
      <w:r w:rsidR="0031479C" w:rsidRPr="00F876A5">
        <w:rPr>
          <w:rFonts w:ascii="Arial" w:hAnsi="Arial" w:cs="Arial"/>
          <w:b/>
          <w:lang w:val="en-GB"/>
        </w:rPr>
        <w:t>PROGRAMME ABROAD</w:t>
      </w:r>
    </w:p>
    <w:p w14:paraId="52CB84E9" w14:textId="77777777" w:rsidR="00AB7E7E" w:rsidRPr="00F876A5" w:rsidRDefault="00AB7E7E" w:rsidP="00280BDE">
      <w:pPr>
        <w:ind w:left="-567"/>
        <w:rPr>
          <w:rFonts w:ascii="Arial" w:hAnsi="Arial" w:cs="Arial"/>
          <w:b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14:paraId="52CB84EC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A" w14:textId="77777777" w:rsidR="00F112E8" w:rsidRDefault="0031479C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Receiving </w:t>
            </w:r>
            <w:r w:rsidR="00280BDE">
              <w:rPr>
                <w:rFonts w:ascii="Arial" w:hAnsi="Arial" w:cs="Arial"/>
                <w:lang w:val="en-GB"/>
              </w:rPr>
              <w:t>organisation</w:t>
            </w:r>
            <w:r w:rsidR="00F112E8">
              <w:rPr>
                <w:rFonts w:ascii="Arial" w:hAnsi="Arial" w:cs="Arial"/>
                <w:lang w:val="en-GB"/>
              </w:rPr>
              <w:t xml:space="preserve"> (name address)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 w:rsidRPr="00F876A5">
              <w:rPr>
                <w:rFonts w:ascii="Arial" w:hAnsi="Arial" w:cs="Arial"/>
                <w:lang w:val="en-GB"/>
              </w:rPr>
              <w:t xml:space="preserve">  </w:t>
            </w:r>
          </w:p>
          <w:p w14:paraId="52CB84EB" w14:textId="77777777" w:rsidR="0031479C" w:rsidRPr="00F876A5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               </w:t>
            </w:r>
            <w:r>
              <w:rPr>
                <w:rFonts w:ascii="Arial" w:hAnsi="Arial" w:cs="Arial"/>
                <w:lang w:val="en-GB"/>
              </w:rPr>
              <w:t xml:space="preserve">                          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</w:t>
            </w:r>
          </w:p>
        </w:tc>
      </w:tr>
    </w:tbl>
    <w:p w14:paraId="52CB84ED" w14:textId="77777777"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14:paraId="52CB84EF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E" w14:textId="77777777" w:rsidR="005D7A50" w:rsidRPr="00F876A5" w:rsidRDefault="005D7A50" w:rsidP="004A7373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Planned dates of start and end of the </w:t>
            </w:r>
            <w:r w:rsidR="004A7373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>period:</w:t>
            </w:r>
            <w:r w:rsidRPr="00F876A5">
              <w:rPr>
                <w:rFonts w:ascii="Arial" w:hAnsi="Arial" w:cs="Arial"/>
                <w:lang w:val="en-GB"/>
              </w:rPr>
              <w:t xml:space="preserve">   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</w:t>
            </w:r>
          </w:p>
        </w:tc>
      </w:tr>
    </w:tbl>
    <w:p w14:paraId="52CB84F0" w14:textId="77777777"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F876A5" w14:paraId="52CB84F2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1" w14:textId="77777777" w:rsidR="004A7373" w:rsidRDefault="004A7373" w:rsidP="004A7373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Detailed programme 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 period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52CB84F4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3" w14:textId="77777777" w:rsidR="004A7373" w:rsidRPr="00F876A5" w:rsidRDefault="002408E9" w:rsidP="00A63B98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Competences</w:t>
            </w:r>
            <w:r w:rsidR="004A7373" w:rsidRPr="00AB7E7E">
              <w:rPr>
                <w:rFonts w:ascii="Arial" w:hAnsi="Arial" w:cs="Arial"/>
                <w:b/>
                <w:lang w:val="en-GB"/>
              </w:rPr>
              <w:t xml:space="preserve"> to be acquired</w:t>
            </w:r>
            <w:r w:rsidR="004A7373">
              <w:rPr>
                <w:rFonts w:ascii="Arial" w:hAnsi="Arial" w:cs="Arial"/>
                <w:b/>
                <w:lang w:val="en-GB"/>
              </w:rPr>
              <w:t xml:space="preserve"> by the participant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</w:t>
            </w:r>
          </w:p>
        </w:tc>
      </w:tr>
      <w:tr w:rsidR="004A7373" w:rsidRPr="00F876A5" w14:paraId="52CB84F6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5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>Monitoring and Mentoring of the participant</w:t>
            </w:r>
            <w:r w:rsidR="002408E9">
              <w:rPr>
                <w:rFonts w:ascii="Arial" w:hAnsi="Arial" w:cs="Arial"/>
                <w:b/>
                <w:lang w:val="en-GB"/>
              </w:rPr>
              <w:t xml:space="preserve"> before, during and after the mobility</w:t>
            </w:r>
            <w:r w:rsidR="00AE674C">
              <w:rPr>
                <w:rFonts w:ascii="Arial" w:hAnsi="Arial" w:cs="Arial"/>
                <w:b/>
                <w:lang w:val="en-GB"/>
              </w:rPr>
              <w:t xml:space="preserve"> period</w:t>
            </w:r>
            <w:r>
              <w:rPr>
                <w:rFonts w:ascii="Arial" w:hAnsi="Arial" w:cs="Arial"/>
                <w:lang w:val="en-GB"/>
              </w:rPr>
              <w:t>:</w:t>
            </w:r>
          </w:p>
        </w:tc>
      </w:tr>
      <w:tr w:rsidR="004A7373" w:rsidRPr="00F876A5" w14:paraId="52CB84F9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F7" w14:textId="77777777" w:rsidR="004A7373" w:rsidRDefault="00AE674C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E674C">
              <w:rPr>
                <w:rFonts w:ascii="Arial" w:hAnsi="Arial" w:cs="Arial"/>
                <w:b/>
                <w:lang w:val="en-GB"/>
              </w:rPr>
              <w:t>Foreseen use of outcomes, evaluation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 </w:t>
            </w:r>
          </w:p>
          <w:p w14:paraId="52CB84F8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         </w:t>
            </w:r>
          </w:p>
        </w:tc>
      </w:tr>
    </w:tbl>
    <w:p w14:paraId="52CB84FA" w14:textId="77777777" w:rsidR="009769B8" w:rsidRPr="00F876A5" w:rsidRDefault="009769B8">
      <w:pPr>
        <w:rPr>
          <w:rFonts w:ascii="Arial" w:hAnsi="Arial" w:cs="Arial"/>
          <w:lang w:val="en-GB"/>
        </w:rPr>
      </w:pPr>
    </w:p>
    <w:p w14:paraId="52CB84FB" w14:textId="77777777" w:rsidR="005D7A50" w:rsidRDefault="00AB7E7E" w:rsidP="001E6A71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>III.   COMMITMENT OF THE PARTIES</w:t>
      </w:r>
      <w:r w:rsidR="00A82334">
        <w:rPr>
          <w:rFonts w:ascii="Arial" w:hAnsi="Arial" w:cs="Arial"/>
          <w:b/>
          <w:lang w:val="en-GB"/>
        </w:rPr>
        <w:t xml:space="preserve"> INVOLVED</w:t>
      </w:r>
    </w:p>
    <w:p w14:paraId="52CB84FC" w14:textId="77777777" w:rsidR="00F112E8" w:rsidRDefault="00F112E8" w:rsidP="005D7A50">
      <w:pPr>
        <w:ind w:left="-567"/>
        <w:rPr>
          <w:rFonts w:ascii="Arial" w:hAnsi="Arial" w:cs="Arial"/>
          <w:b/>
          <w:lang w:val="en-GB"/>
        </w:rPr>
      </w:pPr>
    </w:p>
    <w:p w14:paraId="52CB84FD" w14:textId="77777777" w:rsidR="0000490B" w:rsidRDefault="0000490B" w:rsidP="00F112E8">
      <w:pPr>
        <w:ind w:left="-567"/>
        <w:jc w:val="center"/>
        <w:rPr>
          <w:rFonts w:ascii="Arial" w:hAnsi="Arial" w:cs="Arial"/>
          <w:b/>
          <w:lang w:val="en-GB"/>
        </w:rPr>
      </w:pPr>
    </w:p>
    <w:p w14:paraId="52CB84FE" w14:textId="5AA9A9D8" w:rsidR="00A63B98" w:rsidRPr="00BC5BA4" w:rsidRDefault="00A63B98" w:rsidP="00014932">
      <w:pPr>
        <w:ind w:left="-567"/>
        <w:jc w:val="both"/>
        <w:rPr>
          <w:rFonts w:ascii="Arial" w:hAnsi="Arial" w:cs="Arial"/>
          <w:b/>
          <w:lang w:val="en-GB"/>
        </w:rPr>
      </w:pPr>
      <w:r w:rsidRPr="00BC5BA4">
        <w:rPr>
          <w:rFonts w:ascii="Arial" w:hAnsi="Arial" w:cs="Arial"/>
          <w:b/>
          <w:lang w:val="en-GB"/>
        </w:rPr>
        <w:t>By signing this document</w:t>
      </w:r>
      <w:r w:rsidR="00F112E8" w:rsidRPr="00BC5BA4">
        <w:rPr>
          <w:rFonts w:ascii="Arial" w:hAnsi="Arial" w:cs="Arial"/>
          <w:b/>
          <w:lang w:val="en-GB"/>
        </w:rPr>
        <w:t>,</w:t>
      </w:r>
      <w:r w:rsidRPr="00BC5BA4">
        <w:rPr>
          <w:rFonts w:ascii="Arial" w:hAnsi="Arial" w:cs="Arial"/>
          <w:b/>
          <w:lang w:val="en-GB"/>
        </w:rPr>
        <w:t xml:space="preserve"> the </w:t>
      </w:r>
      <w:r w:rsidR="008D157C" w:rsidRPr="00BC5BA4">
        <w:rPr>
          <w:rFonts w:ascii="Arial" w:hAnsi="Arial" w:cs="Arial"/>
          <w:b/>
          <w:lang w:val="en-GB"/>
        </w:rPr>
        <w:t>participant</w:t>
      </w:r>
      <w:r w:rsidRPr="00BC5BA4">
        <w:rPr>
          <w:rFonts w:ascii="Arial" w:hAnsi="Arial" w:cs="Arial"/>
          <w:b/>
          <w:lang w:val="en-GB"/>
        </w:rPr>
        <w:t xml:space="preserve">, the sending </w:t>
      </w:r>
      <w:r w:rsidR="004A7373">
        <w:rPr>
          <w:rFonts w:ascii="Arial" w:hAnsi="Arial" w:cs="Arial"/>
          <w:b/>
          <w:lang w:val="en-GB"/>
        </w:rPr>
        <w:t>organisation</w:t>
      </w:r>
      <w:r w:rsidR="004A7373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>and the receiving organisation</w:t>
      </w:r>
      <w:r w:rsidR="00F112E8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 xml:space="preserve">confirm </w:t>
      </w:r>
      <w:r w:rsidR="00AE674C" w:rsidRPr="00AE674C">
        <w:rPr>
          <w:rFonts w:ascii="Arial" w:hAnsi="Arial" w:cs="Arial"/>
          <w:b/>
          <w:lang w:val="en-GB"/>
        </w:rPr>
        <w:t xml:space="preserve">that they will implement the </w:t>
      </w:r>
      <w:r w:rsidR="00AE674C">
        <w:rPr>
          <w:rFonts w:ascii="Arial" w:hAnsi="Arial" w:cs="Arial"/>
          <w:b/>
          <w:lang w:val="en-GB"/>
        </w:rPr>
        <w:t xml:space="preserve">detailed </w:t>
      </w:r>
      <w:r w:rsidR="00AE674C" w:rsidRPr="00AE674C">
        <w:rPr>
          <w:rFonts w:ascii="Arial" w:hAnsi="Arial" w:cs="Arial"/>
          <w:b/>
          <w:lang w:val="en-GB"/>
        </w:rPr>
        <w:t xml:space="preserve">programme </w:t>
      </w:r>
      <w:r w:rsidR="00AE674C">
        <w:rPr>
          <w:rFonts w:ascii="Arial" w:hAnsi="Arial" w:cs="Arial"/>
          <w:b/>
          <w:lang w:val="en-GB"/>
        </w:rPr>
        <w:t xml:space="preserve">of the mobility period </w:t>
      </w:r>
      <w:r w:rsidR="00AE674C" w:rsidRPr="00AE674C">
        <w:rPr>
          <w:rFonts w:ascii="Arial" w:hAnsi="Arial" w:cs="Arial"/>
          <w:b/>
          <w:lang w:val="en-GB"/>
        </w:rPr>
        <w:t>as described above</w:t>
      </w:r>
      <w:r w:rsidRPr="00BC5BA4">
        <w:rPr>
          <w:rFonts w:ascii="Arial" w:hAnsi="Arial" w:cs="Arial"/>
          <w:b/>
          <w:lang w:val="en-GB"/>
        </w:rPr>
        <w:t>.</w:t>
      </w:r>
    </w:p>
    <w:p w14:paraId="52CB84FF" w14:textId="77777777" w:rsidR="0000490B" w:rsidRPr="005452C8" w:rsidRDefault="0000490B">
      <w:pPr>
        <w:rPr>
          <w:rFonts w:ascii="Arial" w:hAnsi="Arial" w:cs="Arial"/>
          <w:i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9822DC" w14:paraId="52CB8505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500" w14:textId="77777777" w:rsidR="005D7A50" w:rsidRPr="00E53D87" w:rsidRDefault="005D7A5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</w:t>
            </w:r>
            <w:r w:rsidR="008D157C"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>PARTICIPANT</w:t>
            </w: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52CB8501" w14:textId="77777777" w:rsidR="0031479C" w:rsidRPr="00E53D87" w:rsidRDefault="008D157C" w:rsidP="005D7A50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Participant</w:t>
            </w:r>
            <w:r w:rsidR="0031479C" w:rsidRPr="00E53D87">
              <w:rPr>
                <w:rFonts w:ascii="Arial" w:hAnsi="Arial" w:cs="Arial"/>
                <w:sz w:val="18"/>
                <w:szCs w:val="18"/>
                <w:lang w:val="fr-BE"/>
              </w:rPr>
              <w:t>’s signature</w:t>
            </w:r>
          </w:p>
          <w:p w14:paraId="52CB8502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3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4" w14:textId="77777777" w:rsidR="0031479C" w:rsidRPr="00E53D87" w:rsidRDefault="0031479C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...........................................................</w:t>
            </w:r>
            <w:r w:rsidR="00A63B98"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</w:t>
            </w: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 xml:space="preserve">       Date: </w:t>
            </w:r>
            <w:r w:rsidR="0000490B" w:rsidRPr="00E53D87">
              <w:rPr>
                <w:rFonts w:ascii="Arial" w:hAnsi="Arial" w:cs="Arial"/>
                <w:sz w:val="18"/>
                <w:szCs w:val="18"/>
                <w:lang w:val="fr-BE"/>
              </w:rPr>
              <w:t>……………………………………………………………..</w:t>
            </w:r>
          </w:p>
        </w:tc>
      </w:tr>
    </w:tbl>
    <w:p w14:paraId="52CB8506" w14:textId="77777777" w:rsidR="0031479C" w:rsidRPr="00E53D87" w:rsidRDefault="0031479C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0B" w14:textId="77777777" w:rsidTr="0000490B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07" w14:textId="77777777" w:rsidR="0031479C" w:rsidRPr="00BC5BA4" w:rsidRDefault="00A73CB2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SENDING INSTITUTION</w:t>
            </w:r>
          </w:p>
          <w:p w14:paraId="52CB8508" w14:textId="77777777" w:rsidR="00280BDE" w:rsidRPr="00BC5BA4" w:rsidRDefault="0031479C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agreement is approved.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52CB8509" w14:textId="77777777" w:rsidR="0031479C" w:rsidRDefault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="00A63B98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the institution will 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>issue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………..[…a Europass Mobility, </w:t>
            </w:r>
            <w:r w:rsidR="00892D16" w:rsidRPr="00BC5BA4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 form of validation/recognition…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participant</w:t>
            </w:r>
          </w:p>
          <w:p w14:paraId="52CB850A" w14:textId="77777777" w:rsidR="0000490B" w:rsidRPr="00BC5BA4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479C" w:rsidRPr="00BC5BA4" w14:paraId="52CB8514" w14:textId="77777777" w:rsidTr="0000490B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0C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Sending organisation's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0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E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0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1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2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3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15" w14:textId="77777777" w:rsidR="0031479C" w:rsidRPr="00BC5BA4" w:rsidRDefault="0031479C">
      <w:pPr>
        <w:rPr>
          <w:rFonts w:ascii="Arial" w:hAnsi="Arial" w:cs="Arial"/>
          <w:sz w:val="18"/>
          <w:szCs w:val="18"/>
          <w:lang w:val="en-GB"/>
        </w:rPr>
      </w:pPr>
      <w:r w:rsidRPr="00BC5BA4">
        <w:rPr>
          <w:rFonts w:ascii="Arial" w:hAnsi="Arial" w:cs="Arial"/>
          <w:sz w:val="18"/>
          <w:szCs w:val="18"/>
          <w:lang w:val="en-GB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19" w14:textId="7777777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16" w14:textId="77777777" w:rsidR="0031479C" w:rsidRPr="00BC5BA4" w:rsidRDefault="00A73CB2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BC5BA4"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t>OR</w:t>
              </w:r>
            </w:smartTag>
            <w:r w:rsidR="00280BDE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GANISATION</w:t>
            </w:r>
          </w:p>
          <w:p w14:paraId="52CB8517" w14:textId="77777777" w:rsidR="0031479C" w:rsidRPr="00BC5BA4" w:rsidRDefault="0031479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 agreement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approved.</w:t>
            </w:r>
          </w:p>
          <w:p w14:paraId="52CB8518" w14:textId="77777777" w:rsidR="001D0F51" w:rsidRPr="00BC5BA4" w:rsidRDefault="00A63B98" w:rsidP="004A737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will issue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>[…</w:t>
            </w:r>
            <w:r w:rsidRPr="006B02B3">
              <w:rPr>
                <w:rFonts w:ascii="Arial" w:hAnsi="Arial" w:cs="Arial"/>
                <w:i/>
                <w:sz w:val="18"/>
                <w:szCs w:val="18"/>
                <w:lang w:val="en-GB"/>
              </w:rPr>
              <w:t>a Certificate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 xml:space="preserve">…]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participant</w:t>
            </w:r>
          </w:p>
        </w:tc>
      </w:tr>
      <w:tr w:rsidR="0031479C" w:rsidRPr="00F876A5" w14:paraId="52CB8523" w14:textId="77777777" w:rsidTr="0000490B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1A" w14:textId="77777777" w:rsidR="00444F3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B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Receiving organisation's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1C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E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20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2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24" w14:textId="77777777"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14:paraId="52CB8525" w14:textId="77777777" w:rsidR="0031479C" w:rsidRPr="00A63B98" w:rsidRDefault="0031479C" w:rsidP="00EB34B2"/>
    <w:sectPr w:rsidR="0031479C" w:rsidRPr="00A63B98" w:rsidSect="004A7373">
      <w:headerReference w:type="default" r:id="rId10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E5D1E" w14:textId="77777777" w:rsidR="000965F7" w:rsidRDefault="000965F7">
      <w:r>
        <w:separator/>
      </w:r>
    </w:p>
  </w:endnote>
  <w:endnote w:type="continuationSeparator" w:id="0">
    <w:p w14:paraId="068848D7" w14:textId="77777777" w:rsidR="000965F7" w:rsidRDefault="0009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87253" w14:textId="77777777" w:rsidR="000965F7" w:rsidRDefault="000965F7">
      <w:r>
        <w:separator/>
      </w:r>
    </w:p>
  </w:footnote>
  <w:footnote w:type="continuationSeparator" w:id="0">
    <w:p w14:paraId="5CB239A5" w14:textId="77777777" w:rsidR="000965F7" w:rsidRDefault="00096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B852B" w14:textId="0BF1C3E8" w:rsidR="00841B59" w:rsidRPr="003D21AE" w:rsidRDefault="003D21AE">
    <w:pPr>
      <w:pStyle w:val="lfej"/>
      <w:rPr>
        <w:rFonts w:ascii="Arial" w:hAnsi="Arial" w:cs="Arial"/>
        <w:sz w:val="18"/>
        <w:szCs w:val="18"/>
        <w:lang w:val="en-GB"/>
      </w:rPr>
    </w:pPr>
    <w:r w:rsidRPr="003D21AE">
      <w:rPr>
        <w:rFonts w:ascii="Arial" w:hAnsi="Arial" w:cs="Arial"/>
        <w:sz w:val="18"/>
        <w:szCs w:val="18"/>
        <w:lang w:val="en-GB"/>
      </w:rPr>
      <w:t>Erasmus+</w:t>
    </w:r>
    <w:r w:rsidR="002643ED">
      <w:rPr>
        <w:rFonts w:ascii="Arial" w:hAnsi="Arial" w:cs="Arial"/>
        <w:sz w:val="18"/>
        <w:szCs w:val="18"/>
        <w:lang w:val="en-GB"/>
      </w:rPr>
      <w:t xml:space="preserve"> </w:t>
    </w:r>
    <w:r w:rsidR="002643ED" w:rsidRPr="003D21AE">
      <w:rPr>
        <w:rFonts w:ascii="Arial" w:hAnsi="Arial" w:cs="Arial"/>
        <w:sz w:val="18"/>
        <w:szCs w:val="18"/>
        <w:lang w:val="en-GB"/>
      </w:rPr>
      <w:t>–</w:t>
    </w:r>
    <w:r w:rsidR="001F2EAE" w:rsidRPr="003D21AE">
      <w:rPr>
        <w:rFonts w:ascii="Arial" w:hAnsi="Arial" w:cs="Arial"/>
        <w:sz w:val="18"/>
        <w:szCs w:val="18"/>
        <w:lang w:val="en-GB"/>
      </w:rPr>
      <w:t xml:space="preserve"> </w:t>
    </w:r>
    <w:r w:rsidR="00E974D4" w:rsidRPr="003D21AE">
      <w:rPr>
        <w:rFonts w:ascii="Arial" w:hAnsi="Arial" w:cs="Arial"/>
        <w:sz w:val="18"/>
        <w:szCs w:val="18"/>
        <w:lang w:val="en-GB"/>
      </w:rPr>
      <w:t xml:space="preserve">Adult </w:t>
    </w:r>
    <w:r w:rsidR="00841B59" w:rsidRPr="003D21AE">
      <w:rPr>
        <w:rFonts w:ascii="Arial" w:hAnsi="Arial" w:cs="Arial"/>
        <w:sz w:val="18"/>
        <w:szCs w:val="18"/>
        <w:lang w:val="en-GB"/>
      </w:rPr>
      <w:t xml:space="preserve">Education </w:t>
    </w:r>
    <w:r w:rsidR="00A3162C" w:rsidRPr="003D21AE">
      <w:rPr>
        <w:rFonts w:ascii="Arial" w:hAnsi="Arial" w:cs="Arial"/>
        <w:sz w:val="18"/>
        <w:szCs w:val="18"/>
        <w:lang w:val="en-GB"/>
      </w:rPr>
      <w:t>Staff M</w:t>
    </w:r>
    <w:r w:rsidR="00841B59" w:rsidRPr="003D21AE">
      <w:rPr>
        <w:rFonts w:ascii="Arial" w:hAnsi="Arial" w:cs="Arial"/>
        <w:sz w:val="18"/>
        <w:szCs w:val="18"/>
        <w:lang w:val="en-GB"/>
      </w:rPr>
      <w:t>obility Agreement –</w:t>
    </w:r>
    <w:r w:rsidR="001D7D9C">
      <w:rPr>
        <w:rFonts w:ascii="Arial" w:hAnsi="Arial" w:cs="Arial"/>
        <w:sz w:val="18"/>
        <w:szCs w:val="18"/>
        <w:lang w:val="en-GB"/>
      </w:rPr>
      <w:t xml:space="preserve"> Annex V </w:t>
    </w:r>
    <w:r w:rsidR="002643ED" w:rsidRPr="003D21AE">
      <w:rPr>
        <w:rFonts w:ascii="Arial" w:hAnsi="Arial" w:cs="Arial"/>
        <w:sz w:val="18"/>
        <w:szCs w:val="18"/>
        <w:lang w:val="en-GB"/>
      </w:rPr>
      <w:t>–</w:t>
    </w:r>
    <w:r w:rsidR="0051237A">
      <w:rPr>
        <w:rFonts w:ascii="Arial" w:hAnsi="Arial" w:cs="Arial"/>
        <w:sz w:val="18"/>
        <w:szCs w:val="18"/>
        <w:lang w:val="en-GB"/>
      </w:rPr>
      <w:t xml:space="preserve"> </w:t>
    </w:r>
    <w:r w:rsidR="00D71F07">
      <w:rPr>
        <w:rFonts w:ascii="Arial" w:hAnsi="Arial" w:cs="Arial"/>
        <w:sz w:val="18"/>
        <w:szCs w:val="18"/>
        <w:lang w:val="en-GB"/>
      </w:rPr>
      <w:t>2016</w:t>
    </w:r>
  </w:p>
  <w:p w14:paraId="52CB852C" w14:textId="77777777" w:rsidR="00841B59" w:rsidRPr="00A3162C" w:rsidRDefault="00841B59">
    <w:pPr>
      <w:pStyle w:val="lfej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13F70"/>
    <w:rsid w:val="00014932"/>
    <w:rsid w:val="00024C4F"/>
    <w:rsid w:val="000461DD"/>
    <w:rsid w:val="00050FD4"/>
    <w:rsid w:val="0005499D"/>
    <w:rsid w:val="00092645"/>
    <w:rsid w:val="00092B0C"/>
    <w:rsid w:val="000965F7"/>
    <w:rsid w:val="000E68BC"/>
    <w:rsid w:val="00101732"/>
    <w:rsid w:val="00107A99"/>
    <w:rsid w:val="001236A6"/>
    <w:rsid w:val="00152881"/>
    <w:rsid w:val="001718CB"/>
    <w:rsid w:val="00182437"/>
    <w:rsid w:val="001C56EE"/>
    <w:rsid w:val="001D0F51"/>
    <w:rsid w:val="001D7D9C"/>
    <w:rsid w:val="001E6A71"/>
    <w:rsid w:val="001F2EAE"/>
    <w:rsid w:val="002372FB"/>
    <w:rsid w:val="002408E9"/>
    <w:rsid w:val="002643ED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1974"/>
    <w:rsid w:val="0031479C"/>
    <w:rsid w:val="00324335"/>
    <w:rsid w:val="00381ACF"/>
    <w:rsid w:val="003C06B1"/>
    <w:rsid w:val="003D21AE"/>
    <w:rsid w:val="003D4E1F"/>
    <w:rsid w:val="003D5D62"/>
    <w:rsid w:val="003E7E40"/>
    <w:rsid w:val="00413038"/>
    <w:rsid w:val="0041369B"/>
    <w:rsid w:val="00421D93"/>
    <w:rsid w:val="0042783F"/>
    <w:rsid w:val="00444F34"/>
    <w:rsid w:val="004515C6"/>
    <w:rsid w:val="004A7373"/>
    <w:rsid w:val="0051237A"/>
    <w:rsid w:val="00517EDD"/>
    <w:rsid w:val="005452C8"/>
    <w:rsid w:val="0056700F"/>
    <w:rsid w:val="005A3BD1"/>
    <w:rsid w:val="005D7A50"/>
    <w:rsid w:val="005E1872"/>
    <w:rsid w:val="005F2A14"/>
    <w:rsid w:val="005F3B91"/>
    <w:rsid w:val="0060488F"/>
    <w:rsid w:val="00614B32"/>
    <w:rsid w:val="006351B4"/>
    <w:rsid w:val="006359C8"/>
    <w:rsid w:val="00647660"/>
    <w:rsid w:val="00662B75"/>
    <w:rsid w:val="00685F98"/>
    <w:rsid w:val="006B02B3"/>
    <w:rsid w:val="006E3266"/>
    <w:rsid w:val="006F5B44"/>
    <w:rsid w:val="00820E1C"/>
    <w:rsid w:val="00841B59"/>
    <w:rsid w:val="008646A6"/>
    <w:rsid w:val="00875222"/>
    <w:rsid w:val="00892D16"/>
    <w:rsid w:val="008A531E"/>
    <w:rsid w:val="008B5316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822DC"/>
    <w:rsid w:val="009D4A97"/>
    <w:rsid w:val="009E71F3"/>
    <w:rsid w:val="00A050BE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B7E7E"/>
    <w:rsid w:val="00AE24F3"/>
    <w:rsid w:val="00AE433D"/>
    <w:rsid w:val="00AE674C"/>
    <w:rsid w:val="00B127CB"/>
    <w:rsid w:val="00B362E4"/>
    <w:rsid w:val="00B52C1B"/>
    <w:rsid w:val="00B671CC"/>
    <w:rsid w:val="00BB274C"/>
    <w:rsid w:val="00BC5BA4"/>
    <w:rsid w:val="00BF48D1"/>
    <w:rsid w:val="00C07EEE"/>
    <w:rsid w:val="00C36C3F"/>
    <w:rsid w:val="00C75DDD"/>
    <w:rsid w:val="00C764F6"/>
    <w:rsid w:val="00C8236A"/>
    <w:rsid w:val="00C94A1E"/>
    <w:rsid w:val="00D16441"/>
    <w:rsid w:val="00D71F07"/>
    <w:rsid w:val="00DB327D"/>
    <w:rsid w:val="00DC468B"/>
    <w:rsid w:val="00DD2C51"/>
    <w:rsid w:val="00DF0511"/>
    <w:rsid w:val="00DF0C75"/>
    <w:rsid w:val="00DF1FAA"/>
    <w:rsid w:val="00E1222F"/>
    <w:rsid w:val="00E1251A"/>
    <w:rsid w:val="00E16828"/>
    <w:rsid w:val="00E25134"/>
    <w:rsid w:val="00E33F98"/>
    <w:rsid w:val="00E416E1"/>
    <w:rsid w:val="00E53D87"/>
    <w:rsid w:val="00E75349"/>
    <w:rsid w:val="00E824E8"/>
    <w:rsid w:val="00E9013B"/>
    <w:rsid w:val="00E974D4"/>
    <w:rsid w:val="00EB34B2"/>
    <w:rsid w:val="00EE32BE"/>
    <w:rsid w:val="00F112E8"/>
    <w:rsid w:val="00F368E8"/>
    <w:rsid w:val="00F876A5"/>
    <w:rsid w:val="00FA1269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2CB8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73CB2"/>
    <w:rPr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120" w:after="120"/>
      <w:jc w:val="center"/>
    </w:pPr>
    <w:rPr>
      <w:lang w:val="en-GB"/>
    </w:rPr>
  </w:style>
  <w:style w:type="paragraph" w:styleId="lfej">
    <w:name w:val="header"/>
    <w:basedOn w:val="Norml"/>
    <w:link w:val="lfejChar"/>
    <w:uiPriority w:val="99"/>
    <w:rsid w:val="008C50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C505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5052"/>
  </w:style>
  <w:style w:type="character" w:customStyle="1" w:styleId="lfejChar">
    <w:name w:val="Élőfej Char"/>
    <w:link w:val="lfej"/>
    <w:uiPriority w:val="99"/>
    <w:rsid w:val="00E1251A"/>
    <w:rPr>
      <w:lang w:val="en-US" w:eastAsia="zh-CN"/>
    </w:rPr>
  </w:style>
  <w:style w:type="paragraph" w:styleId="Buborkszveg">
    <w:name w:val="Balloon Text"/>
    <w:basedOn w:val="Norml"/>
    <w:link w:val="BuborkszvegChar"/>
    <w:rsid w:val="00E125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Vltozat">
    <w:name w:val="Revision"/>
    <w:hidden/>
    <w:uiPriority w:val="99"/>
    <w:semiHidden/>
    <w:rsid w:val="004A7373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73CB2"/>
    <w:rPr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120" w:after="120"/>
      <w:jc w:val="center"/>
    </w:pPr>
    <w:rPr>
      <w:lang w:val="en-GB"/>
    </w:rPr>
  </w:style>
  <w:style w:type="paragraph" w:styleId="lfej">
    <w:name w:val="header"/>
    <w:basedOn w:val="Norml"/>
    <w:link w:val="lfejChar"/>
    <w:uiPriority w:val="99"/>
    <w:rsid w:val="008C50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C505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5052"/>
  </w:style>
  <w:style w:type="character" w:customStyle="1" w:styleId="lfejChar">
    <w:name w:val="Élőfej Char"/>
    <w:link w:val="lfej"/>
    <w:uiPriority w:val="99"/>
    <w:rsid w:val="00E1251A"/>
    <w:rPr>
      <w:lang w:val="en-US" w:eastAsia="zh-CN"/>
    </w:rPr>
  </w:style>
  <w:style w:type="paragraph" w:styleId="Buborkszveg">
    <w:name w:val="Balloon Text"/>
    <w:basedOn w:val="Norml"/>
    <w:link w:val="BuborkszvegChar"/>
    <w:rsid w:val="00E125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Vltozat">
    <w:name w:val="Revision"/>
    <w:hidden/>
    <w:uiPriority w:val="99"/>
    <w:semiHidden/>
    <w:rsid w:val="004A737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97001-A69E-4A77-89F0-D694B3801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E4717-E30E-4301-9119-82E22B06500A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8AA582-9BB7-4DAA-80D5-FDA97C893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B4E3882</Template>
  <TotalTime>4</TotalTime>
  <Pages>2</Pages>
  <Words>205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Twente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Fekete Éva</cp:lastModifiedBy>
  <cp:revision>4</cp:revision>
  <cp:lastPrinted>2007-05-22T17:01:00Z</cp:lastPrinted>
  <dcterms:created xsi:type="dcterms:W3CDTF">2016-06-23T10:32:00Z</dcterms:created>
  <dcterms:modified xsi:type="dcterms:W3CDTF">2016-06-23T10:35:00Z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0x010100258AA79CEB83498886A3A08681123250000EE1AE26EE081346B0126385BD9103EC</vt:lpwstr>
  </property>
</Properties>
</file>